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EC38" w14:textId="77777777" w:rsidR="00575B64" w:rsidRPr="0076641E" w:rsidRDefault="0076641E">
      <w:pPr>
        <w:pStyle w:val="MeetingTitle"/>
        <w:rPr>
          <w:sz w:val="24"/>
        </w:rPr>
      </w:pPr>
      <w:r w:rsidRPr="0076641E">
        <w:rPr>
          <w:sz w:val="24"/>
        </w:rPr>
        <w:t>Millwood Elementary School Advisory Council</w:t>
      </w:r>
      <w:r w:rsidR="00EA46BA">
        <w:rPr>
          <w:sz w:val="24"/>
        </w:rPr>
        <w:t xml:space="preserve"> Meeting</w:t>
      </w:r>
    </w:p>
    <w:p w14:paraId="1FD9DD57" w14:textId="4092DDAD" w:rsidR="00575B64" w:rsidRPr="0076641E" w:rsidRDefault="003A4D49">
      <w:pPr>
        <w:pStyle w:val="DateTime"/>
        <w:rPr>
          <w:sz w:val="24"/>
        </w:rPr>
      </w:pPr>
      <w:r>
        <w:rPr>
          <w:sz w:val="24"/>
        </w:rPr>
        <w:t>Wednesday</w:t>
      </w:r>
      <w:r w:rsidR="00040CAB">
        <w:rPr>
          <w:sz w:val="24"/>
        </w:rPr>
        <w:t xml:space="preserve">, </w:t>
      </w:r>
      <w:r w:rsidR="00EA5C86">
        <w:rPr>
          <w:sz w:val="24"/>
        </w:rPr>
        <w:t>October 22</w:t>
      </w:r>
      <w:r w:rsidR="004F728B">
        <w:rPr>
          <w:sz w:val="24"/>
        </w:rPr>
        <w:t>, 202</w:t>
      </w:r>
      <w:r w:rsidR="003B5655">
        <w:rPr>
          <w:sz w:val="24"/>
        </w:rPr>
        <w:t>4</w:t>
      </w:r>
      <w:r w:rsidR="00230BFB">
        <w:rPr>
          <w:sz w:val="24"/>
        </w:rPr>
        <w:t xml:space="preserve"> </w:t>
      </w:r>
      <w:r w:rsidR="00F51E41">
        <w:rPr>
          <w:sz w:val="24"/>
        </w:rPr>
        <w:t xml:space="preserve">  </w:t>
      </w:r>
      <w:r w:rsidR="00616517">
        <w:rPr>
          <w:rStyle w:val="PlaceholderText"/>
          <w:color w:val="auto"/>
          <w:sz w:val="24"/>
        </w:rPr>
        <w:t>6</w:t>
      </w:r>
      <w:r w:rsidR="003B5655">
        <w:rPr>
          <w:rStyle w:val="PlaceholderText"/>
          <w:color w:val="auto"/>
          <w:sz w:val="24"/>
        </w:rPr>
        <w:t>: 30</w:t>
      </w:r>
      <w:r w:rsidR="008D7E4B" w:rsidRPr="0076641E">
        <w:rPr>
          <w:rStyle w:val="PlaceholderText"/>
          <w:color w:val="auto"/>
          <w:sz w:val="24"/>
        </w:rPr>
        <w:t xml:space="preserve"> </w:t>
      </w:r>
      <w:r w:rsidR="0076641E" w:rsidRPr="0076641E">
        <w:rPr>
          <w:rStyle w:val="PlaceholderText"/>
          <w:color w:val="auto"/>
          <w:sz w:val="24"/>
        </w:rPr>
        <w:t>p</w:t>
      </w:r>
      <w:r w:rsidR="008D7E4B" w:rsidRPr="0076641E">
        <w:rPr>
          <w:rStyle w:val="PlaceholderText"/>
          <w:color w:val="auto"/>
          <w:sz w:val="24"/>
        </w:rPr>
        <w:t xml:space="preserve">.m. to </w:t>
      </w:r>
      <w:r w:rsidR="00616517">
        <w:rPr>
          <w:rStyle w:val="PlaceholderText"/>
          <w:color w:val="auto"/>
          <w:sz w:val="24"/>
        </w:rPr>
        <w:t>7</w:t>
      </w:r>
      <w:r w:rsidR="00A47E44">
        <w:rPr>
          <w:rStyle w:val="PlaceholderText"/>
          <w:color w:val="auto"/>
          <w:sz w:val="24"/>
        </w:rPr>
        <w:t xml:space="preserve"> </w:t>
      </w:r>
      <w:r w:rsidR="0076641E" w:rsidRPr="0076641E">
        <w:rPr>
          <w:rStyle w:val="PlaceholderText"/>
          <w:color w:val="auto"/>
          <w:sz w:val="24"/>
        </w:rPr>
        <w:t>p.m.</w:t>
      </w:r>
    </w:p>
    <w:p w14:paraId="040D0EED" w14:textId="77777777" w:rsidR="00575B64" w:rsidRPr="0076641E" w:rsidRDefault="00C77740" w:rsidP="0076641E">
      <w:pPr>
        <w:rPr>
          <w:b/>
          <w:sz w:val="24"/>
        </w:rPr>
      </w:pPr>
      <w:r>
        <w:rPr>
          <w:b/>
          <w:sz w:val="24"/>
        </w:rPr>
        <w:t>Member</w:t>
      </w:r>
      <w:r w:rsidR="008D7E4B" w:rsidRPr="0076641E">
        <w:rPr>
          <w:b/>
          <w:sz w:val="24"/>
        </w:rPr>
        <w:t>s</w:t>
      </w:r>
      <w:r>
        <w:rPr>
          <w:b/>
          <w:sz w:val="24"/>
        </w:rPr>
        <w:t>hip</w:t>
      </w:r>
      <w:r w:rsidR="008D7E4B" w:rsidRPr="0076641E">
        <w:rPr>
          <w:b/>
          <w:sz w:val="24"/>
        </w:rPr>
        <w:t xml:space="preserve">: </w:t>
      </w:r>
    </w:p>
    <w:tbl>
      <w:tblPr>
        <w:tblStyle w:val="ColorfulShading-Accent1"/>
        <w:tblW w:w="0" w:type="auto"/>
        <w:tblLook w:val="0420" w:firstRow="1" w:lastRow="0" w:firstColumn="0" w:lastColumn="0" w:noHBand="0" w:noVBand="1"/>
      </w:tblPr>
      <w:tblGrid>
        <w:gridCol w:w="2153"/>
        <w:gridCol w:w="2366"/>
        <w:gridCol w:w="1948"/>
        <w:gridCol w:w="2173"/>
      </w:tblGrid>
      <w:tr w:rsidR="0076641E" w14:paraId="044AD969" w14:textId="77777777" w:rsidTr="003B5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tcW w:w="2153" w:type="dxa"/>
          </w:tcPr>
          <w:p w14:paraId="0402560B" w14:textId="77777777" w:rsidR="0076641E" w:rsidRPr="00FA032C" w:rsidRDefault="0076641E" w:rsidP="0076641E">
            <w:r w:rsidRPr="00FA032C">
              <w:t>Parent Members</w:t>
            </w:r>
          </w:p>
        </w:tc>
        <w:tc>
          <w:tcPr>
            <w:tcW w:w="2366" w:type="dxa"/>
          </w:tcPr>
          <w:p w14:paraId="68ABA375" w14:textId="77777777" w:rsidR="0076641E" w:rsidRPr="00FA032C" w:rsidRDefault="0076641E" w:rsidP="0076641E">
            <w:r w:rsidRPr="00FA032C">
              <w:t>Community Members</w:t>
            </w:r>
          </w:p>
        </w:tc>
        <w:tc>
          <w:tcPr>
            <w:tcW w:w="1948" w:type="dxa"/>
          </w:tcPr>
          <w:p w14:paraId="1BAAB9F0" w14:textId="77777777" w:rsidR="0076641E" w:rsidRPr="00FA032C" w:rsidRDefault="0076641E" w:rsidP="0076641E">
            <w:r w:rsidRPr="00FA032C">
              <w:t>Staff Members</w:t>
            </w:r>
          </w:p>
        </w:tc>
        <w:tc>
          <w:tcPr>
            <w:tcW w:w="2173" w:type="dxa"/>
          </w:tcPr>
          <w:p w14:paraId="7FABFE61" w14:textId="77777777" w:rsidR="0076641E" w:rsidRPr="00FA032C" w:rsidRDefault="0076641E" w:rsidP="0076641E">
            <w:r w:rsidRPr="00FA032C">
              <w:t>Administration</w:t>
            </w:r>
          </w:p>
        </w:tc>
      </w:tr>
      <w:tr w:rsidR="003B5655" w:rsidRPr="00040CAB" w14:paraId="64E4AFB5" w14:textId="77777777" w:rsidTr="003B5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53" w:type="dxa"/>
            <w:shd w:val="clear" w:color="auto" w:fill="auto"/>
          </w:tcPr>
          <w:p w14:paraId="3C1AC82E" w14:textId="5FC407AD" w:rsidR="003B5655" w:rsidRDefault="00EA5C86" w:rsidP="003B5655">
            <w:pPr>
              <w:rPr>
                <w:sz w:val="20"/>
                <w:lang w:val="fr-FR"/>
              </w:rPr>
            </w:pPr>
            <w:r>
              <w:rPr>
                <w:rFonts w:cs="Arial"/>
                <w:sz w:val="22"/>
                <w:lang w:val="fr-CA"/>
              </w:rPr>
              <w:t>Michelle Barnhill</w:t>
            </w:r>
            <w:r w:rsidR="003B5655">
              <w:rPr>
                <w:rFonts w:cs="Arial"/>
                <w:sz w:val="22"/>
                <w:lang w:val="fr-CA"/>
              </w:rPr>
              <w:t xml:space="preserve"> </w:t>
            </w:r>
            <w:r w:rsidR="003B5655" w:rsidRPr="00B91A38">
              <w:rPr>
                <w:sz w:val="20"/>
                <w:lang w:val="fr-FR"/>
              </w:rPr>
              <w:t>(Chair)</w:t>
            </w:r>
          </w:p>
          <w:p w14:paraId="7E67677D" w14:textId="477C41CE" w:rsidR="00EA5C86" w:rsidRDefault="00EA5C86" w:rsidP="003B565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Susan Harris</w:t>
            </w:r>
          </w:p>
          <w:p w14:paraId="04F54545" w14:textId="313FDF89" w:rsidR="00EA5C86" w:rsidRPr="00EE5BB3" w:rsidRDefault="00EA5C86" w:rsidP="003B5655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Emily MacLeod</w:t>
            </w:r>
          </w:p>
          <w:p w14:paraId="13E3BF2D" w14:textId="77777777" w:rsidR="003B5655" w:rsidRPr="00BF22F2" w:rsidRDefault="003B5655" w:rsidP="00EA5C86">
            <w:pPr>
              <w:rPr>
                <w:sz w:val="22"/>
              </w:rPr>
            </w:pPr>
          </w:p>
        </w:tc>
        <w:tc>
          <w:tcPr>
            <w:tcW w:w="2366" w:type="dxa"/>
            <w:shd w:val="clear" w:color="auto" w:fill="auto"/>
          </w:tcPr>
          <w:p w14:paraId="5BF86221" w14:textId="77777777" w:rsidR="00EA5C86" w:rsidRDefault="00EA5C86" w:rsidP="003B5655">
            <w:pPr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Amanda Guitard</w:t>
            </w:r>
          </w:p>
          <w:p w14:paraId="35197E42" w14:textId="027F1136" w:rsidR="003B5655" w:rsidRPr="00D828E7" w:rsidRDefault="00EA5C86" w:rsidP="003B5655">
            <w:pPr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Pam King</w:t>
            </w:r>
            <w:r w:rsidR="003B5655">
              <w:rPr>
                <w:sz w:val="22"/>
                <w:lang w:val="fr-CA"/>
              </w:rPr>
              <w:t xml:space="preserve"> </w:t>
            </w:r>
          </w:p>
          <w:p w14:paraId="7DE94248" w14:textId="77777777" w:rsidR="003B5655" w:rsidRPr="003A4D49" w:rsidRDefault="003B5655" w:rsidP="003B5655">
            <w:pPr>
              <w:rPr>
                <w:sz w:val="22"/>
                <w:lang w:val="fr-CA"/>
              </w:rPr>
            </w:pPr>
          </w:p>
        </w:tc>
        <w:tc>
          <w:tcPr>
            <w:tcW w:w="1948" w:type="dxa"/>
            <w:shd w:val="clear" w:color="auto" w:fill="auto"/>
          </w:tcPr>
          <w:p w14:paraId="2E0D7701" w14:textId="77777777" w:rsidR="003B5655" w:rsidRPr="001E29B0" w:rsidRDefault="003B5655" w:rsidP="003B5655">
            <w:pPr>
              <w:rPr>
                <w:sz w:val="22"/>
              </w:rPr>
            </w:pPr>
            <w:r w:rsidRPr="001E29B0">
              <w:rPr>
                <w:rFonts w:cs="Arial"/>
                <w:sz w:val="22"/>
                <w:lang w:val="en-GB"/>
              </w:rPr>
              <w:t>Traci George</w:t>
            </w:r>
          </w:p>
          <w:p w14:paraId="559B30B6" w14:textId="77777777" w:rsidR="003B5655" w:rsidRPr="006C47C0" w:rsidRDefault="003B5655" w:rsidP="003B5655">
            <w:pPr>
              <w:rPr>
                <w:rFonts w:cs="Arial"/>
                <w:sz w:val="22"/>
                <w:lang w:val="en-GB"/>
              </w:rPr>
            </w:pPr>
            <w:r w:rsidRPr="009D1F0D">
              <w:rPr>
                <w:rFonts w:cs="Arial"/>
                <w:sz w:val="22"/>
                <w:lang w:val="en-GB"/>
              </w:rPr>
              <w:t>Angie MacAloney</w:t>
            </w:r>
          </w:p>
          <w:p w14:paraId="3DA89DAB" w14:textId="77777777" w:rsidR="003B5655" w:rsidRDefault="003B5655" w:rsidP="003B5655">
            <w:pPr>
              <w:rPr>
                <w:rFonts w:cs="Arial"/>
                <w:sz w:val="22"/>
                <w:lang w:val="en-GB"/>
              </w:rPr>
            </w:pPr>
            <w:r w:rsidRPr="006C47C0">
              <w:rPr>
                <w:rFonts w:cs="Arial"/>
                <w:sz w:val="22"/>
                <w:lang w:val="en-GB"/>
              </w:rPr>
              <w:t>Nancy McNeil</w:t>
            </w:r>
          </w:p>
          <w:p w14:paraId="36F0A4B8" w14:textId="72B3F9B9" w:rsidR="003B5655" w:rsidRPr="00BF22F2" w:rsidRDefault="003B5655" w:rsidP="00EA5C86">
            <w:pPr>
              <w:rPr>
                <w:sz w:val="22"/>
              </w:rPr>
            </w:pPr>
          </w:p>
        </w:tc>
        <w:tc>
          <w:tcPr>
            <w:tcW w:w="2173" w:type="dxa"/>
            <w:shd w:val="clear" w:color="auto" w:fill="auto"/>
          </w:tcPr>
          <w:p w14:paraId="396BC87E" w14:textId="07868482" w:rsidR="003B5655" w:rsidRPr="00A60716" w:rsidRDefault="00EA5C86" w:rsidP="003B5655">
            <w:pPr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Janet Roy</w:t>
            </w:r>
          </w:p>
          <w:p w14:paraId="76F75D3E" w14:textId="77777777" w:rsidR="003B5655" w:rsidRPr="00A60716" w:rsidRDefault="003B5655" w:rsidP="003B5655">
            <w:pPr>
              <w:rPr>
                <w:sz w:val="20"/>
                <w:lang w:val="fr-CA"/>
              </w:rPr>
            </w:pPr>
            <w:r w:rsidRPr="00A60716">
              <w:rPr>
                <w:sz w:val="20"/>
                <w:lang w:val="fr-CA"/>
              </w:rPr>
              <w:t>(Principal)</w:t>
            </w:r>
          </w:p>
          <w:p w14:paraId="0AC0FAB4" w14:textId="01FFDDCF" w:rsidR="003B5655" w:rsidRPr="00F46C1D" w:rsidRDefault="003B5655" w:rsidP="003B5655">
            <w:pPr>
              <w:rPr>
                <w:sz w:val="22"/>
                <w:lang w:val="fr-CA"/>
              </w:rPr>
            </w:pPr>
            <w:r w:rsidRPr="00A60716">
              <w:rPr>
                <w:sz w:val="22"/>
                <w:lang w:val="fr-CA"/>
              </w:rPr>
              <w:t>Christine Richardson</w:t>
            </w:r>
            <w:r w:rsidR="00EA5C86">
              <w:rPr>
                <w:sz w:val="22"/>
                <w:lang w:val="fr-CA"/>
              </w:rPr>
              <w:t xml:space="preserve"> </w:t>
            </w:r>
          </w:p>
          <w:p w14:paraId="1F679C52" w14:textId="285E8384" w:rsidR="003B5655" w:rsidRPr="003A4D49" w:rsidRDefault="003B5655" w:rsidP="003B5655">
            <w:pPr>
              <w:rPr>
                <w:sz w:val="22"/>
                <w:lang w:val="fr-CA"/>
              </w:rPr>
            </w:pPr>
            <w:r w:rsidRPr="00F43944">
              <w:rPr>
                <w:sz w:val="20"/>
                <w:lang w:val="fr-CA"/>
              </w:rPr>
              <w:t>(Vice Principal)</w:t>
            </w:r>
          </w:p>
        </w:tc>
      </w:tr>
    </w:tbl>
    <w:p w14:paraId="34359C41" w14:textId="77777777" w:rsidR="00EA46BA" w:rsidRPr="003A4D49" w:rsidRDefault="00EA46BA" w:rsidP="00EA46BA">
      <w:pPr>
        <w:rPr>
          <w:b/>
          <w:sz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0"/>
        <w:gridCol w:w="1676"/>
        <w:gridCol w:w="1344"/>
      </w:tblGrid>
      <w:tr w:rsidR="001465B2" w14:paraId="53ED12E9" w14:textId="77777777" w:rsidTr="003607FB">
        <w:tc>
          <w:tcPr>
            <w:tcW w:w="5610" w:type="dxa"/>
          </w:tcPr>
          <w:p w14:paraId="07B839DE" w14:textId="77777777" w:rsidR="001465B2" w:rsidRDefault="001465B2" w:rsidP="00EA46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676" w:type="dxa"/>
          </w:tcPr>
          <w:p w14:paraId="41909B5E" w14:textId="77777777" w:rsidR="001465B2" w:rsidRDefault="001465B2" w:rsidP="00EA46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</w:p>
        </w:tc>
        <w:tc>
          <w:tcPr>
            <w:tcW w:w="1344" w:type="dxa"/>
          </w:tcPr>
          <w:p w14:paraId="63A534F2" w14:textId="77777777" w:rsidR="001465B2" w:rsidRDefault="001465B2" w:rsidP="00EA46B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465B2" w14:paraId="12BB0A21" w14:textId="77777777" w:rsidTr="003607FB">
        <w:tc>
          <w:tcPr>
            <w:tcW w:w="5610" w:type="dxa"/>
          </w:tcPr>
          <w:p w14:paraId="48FB5D2B" w14:textId="1ED9A601" w:rsidR="001465B2" w:rsidRPr="00CE5DFC" w:rsidRDefault="00375628" w:rsidP="001465B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Welcome, a</w:t>
            </w:r>
            <w:r w:rsidR="00365F0C">
              <w:rPr>
                <w:sz w:val="24"/>
                <w:szCs w:val="24"/>
              </w:rPr>
              <w:t xml:space="preserve">pproval of </w:t>
            </w:r>
            <w:r w:rsidR="008715CB">
              <w:rPr>
                <w:sz w:val="24"/>
                <w:szCs w:val="24"/>
              </w:rPr>
              <w:t>agenda</w:t>
            </w:r>
            <w:r w:rsidR="00040CAB">
              <w:rPr>
                <w:sz w:val="24"/>
                <w:szCs w:val="24"/>
              </w:rPr>
              <w:t xml:space="preserve"> and </w:t>
            </w:r>
            <w:r w:rsidR="00EA5C86">
              <w:rPr>
                <w:sz w:val="24"/>
                <w:szCs w:val="24"/>
              </w:rPr>
              <w:t>June 11</w:t>
            </w:r>
            <w:r w:rsidR="003B5655">
              <w:rPr>
                <w:sz w:val="24"/>
                <w:szCs w:val="24"/>
              </w:rPr>
              <w:t xml:space="preserve">th </w:t>
            </w:r>
            <w:r w:rsidR="001465B2" w:rsidRPr="00CE5DFC">
              <w:rPr>
                <w:sz w:val="24"/>
                <w:szCs w:val="24"/>
              </w:rPr>
              <w:t>meeting minutes</w:t>
            </w:r>
          </w:p>
          <w:p w14:paraId="6E32235E" w14:textId="77777777" w:rsidR="001465B2" w:rsidRPr="00CE5DFC" w:rsidRDefault="001465B2" w:rsidP="001465B2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483CACE" w14:textId="7D80142E" w:rsidR="001465B2" w:rsidRDefault="001465B2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1F080BD7" w14:textId="77777777" w:rsidR="001465B2" w:rsidRDefault="003814A4" w:rsidP="001465B2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1465B2">
              <w:rPr>
                <w:sz w:val="24"/>
              </w:rPr>
              <w:t>m</w:t>
            </w:r>
          </w:p>
        </w:tc>
      </w:tr>
      <w:tr w:rsidR="0051017C" w14:paraId="4F1E948F" w14:textId="77777777" w:rsidTr="003607FB">
        <w:trPr>
          <w:trHeight w:val="719"/>
        </w:trPr>
        <w:tc>
          <w:tcPr>
            <w:tcW w:w="5610" w:type="dxa"/>
          </w:tcPr>
          <w:p w14:paraId="2C80515B" w14:textId="77777777" w:rsidR="00842659" w:rsidRPr="003814A4" w:rsidRDefault="00E87978" w:rsidP="003814A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E5DFC">
              <w:rPr>
                <w:sz w:val="24"/>
                <w:szCs w:val="24"/>
              </w:rPr>
              <w:t xml:space="preserve">Items Brought </w:t>
            </w:r>
            <w:r w:rsidR="00850993">
              <w:rPr>
                <w:sz w:val="24"/>
                <w:szCs w:val="24"/>
              </w:rPr>
              <w:t>Forward</w:t>
            </w:r>
          </w:p>
          <w:p w14:paraId="51BDE0D5" w14:textId="77777777" w:rsidR="007E4993" w:rsidRPr="00190F58" w:rsidRDefault="007E4993" w:rsidP="00190F58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7C671DDF" w14:textId="35933128" w:rsidR="0051017C" w:rsidRDefault="0051017C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1AF1F3B1" w14:textId="77777777" w:rsidR="0051017C" w:rsidRPr="00EA46BA" w:rsidRDefault="003814A4" w:rsidP="001465B2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084F9A">
              <w:rPr>
                <w:sz w:val="24"/>
              </w:rPr>
              <w:t>m</w:t>
            </w:r>
          </w:p>
        </w:tc>
      </w:tr>
      <w:tr w:rsidR="00842659" w14:paraId="3AE25089" w14:textId="77777777" w:rsidTr="003607FB">
        <w:trPr>
          <w:trHeight w:val="719"/>
        </w:trPr>
        <w:tc>
          <w:tcPr>
            <w:tcW w:w="5610" w:type="dxa"/>
          </w:tcPr>
          <w:p w14:paraId="3E92B81C" w14:textId="75BDB8FB" w:rsidR="00EA5C86" w:rsidRPr="00EA5C86" w:rsidRDefault="00EA5C86" w:rsidP="00EA5C8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Principals Report</w:t>
            </w:r>
          </w:p>
          <w:p w14:paraId="633601D2" w14:textId="6F84392F" w:rsidR="00FB27EF" w:rsidRPr="009119B7" w:rsidRDefault="00FB27EF" w:rsidP="009119B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Principal’s Report</w:t>
            </w:r>
          </w:p>
          <w:p w14:paraId="7DF33769" w14:textId="54EADCBE" w:rsidR="009119B7" w:rsidRDefault="009119B7" w:rsidP="009119B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Lunch program</w:t>
            </w:r>
          </w:p>
          <w:p w14:paraId="535171E0" w14:textId="74345BBD" w:rsidR="009119B7" w:rsidRDefault="009119B7" w:rsidP="009119B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Orange and Pink Day Assemblies</w:t>
            </w:r>
          </w:p>
          <w:p w14:paraId="29F0C742" w14:textId="48722844" w:rsidR="00842659" w:rsidRPr="009119B7" w:rsidRDefault="009119B7" w:rsidP="009119B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Holiday concert</w:t>
            </w:r>
          </w:p>
        </w:tc>
        <w:tc>
          <w:tcPr>
            <w:tcW w:w="1676" w:type="dxa"/>
          </w:tcPr>
          <w:p w14:paraId="1518ED05" w14:textId="6AD19C87" w:rsidR="00842659" w:rsidRDefault="00842659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78499B93" w14:textId="77777777" w:rsidR="00842659" w:rsidRDefault="00F341D6" w:rsidP="001465B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E83A2A">
              <w:rPr>
                <w:sz w:val="24"/>
              </w:rPr>
              <w:t>m</w:t>
            </w:r>
          </w:p>
        </w:tc>
      </w:tr>
      <w:tr w:rsidR="001465B2" w14:paraId="62549093" w14:textId="77777777" w:rsidTr="003607FB">
        <w:tc>
          <w:tcPr>
            <w:tcW w:w="5610" w:type="dxa"/>
          </w:tcPr>
          <w:p w14:paraId="1738749C" w14:textId="77777777" w:rsidR="00C5125F" w:rsidRPr="009119B7" w:rsidRDefault="00FB27EF" w:rsidP="00C5125F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SSP Update </w:t>
            </w:r>
          </w:p>
          <w:p w14:paraId="6BDE3A2B" w14:textId="5D4F09B1" w:rsidR="00850993" w:rsidRPr="00CE5DFC" w:rsidRDefault="00850993" w:rsidP="009119B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76A77FC" w14:textId="066ECE73" w:rsidR="001465B2" w:rsidRPr="00EA46BA" w:rsidRDefault="001465B2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5A89DBD5" w14:textId="77777777" w:rsidR="001465B2" w:rsidRDefault="007D1CF9" w:rsidP="001465B2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1465B2" w:rsidRPr="00EA46BA">
              <w:rPr>
                <w:sz w:val="24"/>
              </w:rPr>
              <w:t>m</w:t>
            </w:r>
          </w:p>
          <w:p w14:paraId="75C359AF" w14:textId="77777777" w:rsidR="001465B2" w:rsidRPr="00EA46BA" w:rsidRDefault="001465B2" w:rsidP="001465B2">
            <w:pPr>
              <w:rPr>
                <w:sz w:val="24"/>
              </w:rPr>
            </w:pPr>
          </w:p>
        </w:tc>
      </w:tr>
      <w:tr w:rsidR="001465B2" w14:paraId="60F7645B" w14:textId="77777777" w:rsidTr="003607FB">
        <w:tc>
          <w:tcPr>
            <w:tcW w:w="5610" w:type="dxa"/>
          </w:tcPr>
          <w:p w14:paraId="289C9DC5" w14:textId="77777777" w:rsidR="001465B2" w:rsidRDefault="003B5655" w:rsidP="004C4E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Wellness Update </w:t>
            </w:r>
          </w:p>
          <w:p w14:paraId="613B36EF" w14:textId="0A6E5ED6" w:rsidR="009119B7" w:rsidRPr="004C4E5E" w:rsidRDefault="009119B7" w:rsidP="009119B7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10D26C3F" w14:textId="77777777" w:rsidR="00A17360" w:rsidRPr="00EA46BA" w:rsidRDefault="00A17360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738F7138" w14:textId="77777777" w:rsidR="001465B2" w:rsidRPr="00EA46BA" w:rsidRDefault="00B83BFD" w:rsidP="001465B2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1465B2">
              <w:rPr>
                <w:sz w:val="24"/>
              </w:rPr>
              <w:t>m</w:t>
            </w:r>
          </w:p>
        </w:tc>
      </w:tr>
      <w:tr w:rsidR="001465B2" w14:paraId="681D06A3" w14:textId="77777777" w:rsidTr="003607FB">
        <w:tc>
          <w:tcPr>
            <w:tcW w:w="5610" w:type="dxa"/>
          </w:tcPr>
          <w:p w14:paraId="0DD1F05F" w14:textId="77777777" w:rsidR="001465B2" w:rsidRDefault="00FB27EF" w:rsidP="001465B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E5DFC">
              <w:rPr>
                <w:sz w:val="24"/>
                <w:szCs w:val="24"/>
              </w:rPr>
              <w:t>Supporting our School (SOS) Committee update</w:t>
            </w:r>
          </w:p>
          <w:p w14:paraId="7E5FB465" w14:textId="14E62DDB" w:rsidR="003B5655" w:rsidRDefault="003B5655" w:rsidP="003B565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school community event</w:t>
            </w:r>
          </w:p>
          <w:p w14:paraId="49FF22E9" w14:textId="77777777" w:rsidR="00A60549" w:rsidRPr="00CE5DFC" w:rsidRDefault="00A60549" w:rsidP="003607FB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14:paraId="5BEB1989" w14:textId="63F2B85D" w:rsidR="001465B2" w:rsidRPr="00EA46BA" w:rsidRDefault="001465B2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653F9541" w14:textId="77777777" w:rsidR="001465B2" w:rsidRDefault="00F341D6" w:rsidP="001465B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1465B2" w:rsidRPr="00EA46BA">
              <w:rPr>
                <w:sz w:val="24"/>
              </w:rPr>
              <w:t>m</w:t>
            </w:r>
          </w:p>
          <w:p w14:paraId="534DBB73" w14:textId="77777777" w:rsidR="001465B2" w:rsidRPr="00EA46BA" w:rsidRDefault="001465B2" w:rsidP="001465B2">
            <w:pPr>
              <w:rPr>
                <w:sz w:val="24"/>
              </w:rPr>
            </w:pPr>
          </w:p>
        </w:tc>
      </w:tr>
      <w:tr w:rsidR="001465B2" w14:paraId="60658D4A" w14:textId="77777777" w:rsidTr="003607FB">
        <w:trPr>
          <w:trHeight w:val="413"/>
        </w:trPr>
        <w:tc>
          <w:tcPr>
            <w:tcW w:w="5610" w:type="dxa"/>
          </w:tcPr>
          <w:p w14:paraId="3C948F94" w14:textId="77777777" w:rsidR="00CC6451" w:rsidRDefault="00691CB4" w:rsidP="00CC645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E5DFC">
              <w:rPr>
                <w:sz w:val="24"/>
                <w:szCs w:val="24"/>
              </w:rPr>
              <w:t>Other Business</w:t>
            </w:r>
          </w:p>
          <w:p w14:paraId="2A54FDFA" w14:textId="77777777" w:rsidR="00040CAB" w:rsidRDefault="00040CAB" w:rsidP="00040CA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 Membership</w:t>
            </w:r>
          </w:p>
          <w:p w14:paraId="1CF0F2E8" w14:textId="4D4EC141" w:rsidR="003B5655" w:rsidRDefault="003B5655" w:rsidP="00040CA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future meeting dates</w:t>
            </w:r>
          </w:p>
          <w:p w14:paraId="19A0382A" w14:textId="36D7E1C4" w:rsidR="005F14E2" w:rsidRPr="00CC6451" w:rsidRDefault="00EA5C86" w:rsidP="00EA5C86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for School events</w:t>
            </w:r>
          </w:p>
        </w:tc>
        <w:tc>
          <w:tcPr>
            <w:tcW w:w="1676" w:type="dxa"/>
          </w:tcPr>
          <w:p w14:paraId="32975CA7" w14:textId="7197B687" w:rsidR="001465B2" w:rsidRPr="00A15B31" w:rsidRDefault="001465B2" w:rsidP="00691CB4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73CA51C0" w14:textId="77777777" w:rsidR="001465B2" w:rsidRDefault="00F341D6" w:rsidP="001465B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1465B2">
              <w:rPr>
                <w:sz w:val="24"/>
              </w:rPr>
              <w:t>m</w:t>
            </w:r>
          </w:p>
          <w:p w14:paraId="33AF1FD9" w14:textId="77777777" w:rsidR="001465B2" w:rsidRPr="00EA46BA" w:rsidRDefault="001465B2" w:rsidP="001465B2">
            <w:pPr>
              <w:rPr>
                <w:sz w:val="24"/>
              </w:rPr>
            </w:pPr>
          </w:p>
        </w:tc>
      </w:tr>
      <w:tr w:rsidR="001465B2" w14:paraId="57F4ABC0" w14:textId="77777777" w:rsidTr="003607FB">
        <w:tc>
          <w:tcPr>
            <w:tcW w:w="5610" w:type="dxa"/>
          </w:tcPr>
          <w:p w14:paraId="32EA3855" w14:textId="77777777" w:rsidR="001465B2" w:rsidRPr="00CE5DFC" w:rsidRDefault="001465B2" w:rsidP="001465B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E5DFC">
              <w:rPr>
                <w:sz w:val="24"/>
                <w:szCs w:val="24"/>
              </w:rPr>
              <w:t xml:space="preserve"> Adjournment</w:t>
            </w:r>
          </w:p>
        </w:tc>
        <w:tc>
          <w:tcPr>
            <w:tcW w:w="1676" w:type="dxa"/>
          </w:tcPr>
          <w:p w14:paraId="5E7FF6A9" w14:textId="77777777" w:rsidR="001465B2" w:rsidRDefault="001465B2" w:rsidP="001465B2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6E268CCE" w14:textId="77777777" w:rsidR="001465B2" w:rsidRDefault="001465B2" w:rsidP="001465B2">
            <w:pPr>
              <w:rPr>
                <w:sz w:val="24"/>
              </w:rPr>
            </w:pPr>
          </w:p>
        </w:tc>
      </w:tr>
    </w:tbl>
    <w:p w14:paraId="606DDAC3" w14:textId="77777777" w:rsidR="001465B2" w:rsidRDefault="001465B2" w:rsidP="00EA46BA">
      <w:pPr>
        <w:rPr>
          <w:b/>
          <w:sz w:val="24"/>
        </w:rPr>
      </w:pPr>
    </w:p>
    <w:sectPr w:rsidR="001465B2" w:rsidSect="00575B64">
      <w:head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36FE" w14:textId="77777777" w:rsidR="005174E2" w:rsidRDefault="005174E2">
      <w:r>
        <w:separator/>
      </w:r>
    </w:p>
  </w:endnote>
  <w:endnote w:type="continuationSeparator" w:id="0">
    <w:p w14:paraId="1B31F7B7" w14:textId="77777777" w:rsidR="005174E2" w:rsidRDefault="0051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E848" w14:textId="77777777" w:rsidR="005174E2" w:rsidRDefault="005174E2">
      <w:r>
        <w:separator/>
      </w:r>
    </w:p>
  </w:footnote>
  <w:footnote w:type="continuationSeparator" w:id="0">
    <w:p w14:paraId="11F276D5" w14:textId="77777777" w:rsidR="005174E2" w:rsidRDefault="0051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3301" w14:textId="77777777" w:rsidR="00E45155" w:rsidRPr="00E45155" w:rsidRDefault="003D47A4" w:rsidP="00E45155">
    <w:pPr>
      <w:pStyle w:val="AgendaHeading"/>
      <w:rPr>
        <w:color w:val="FFE093" w:themeColor="accent1" w:themeTint="66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226290A" wp14:editId="4D0139E7">
          <wp:simplePos x="0" y="0"/>
          <wp:positionH relativeFrom="column">
            <wp:posOffset>4786652</wp:posOffset>
          </wp:positionH>
          <wp:positionV relativeFrom="page">
            <wp:posOffset>62865</wp:posOffset>
          </wp:positionV>
          <wp:extent cx="1450428" cy="14504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428" cy="145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155" w:rsidRPr="00E45155">
      <w:rPr>
        <w:color w:val="FFE093" w:themeColor="accent1" w:themeTint="66"/>
        <w:sz w:val="7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6F2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F7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076F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A14C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27565"/>
    <w:multiLevelType w:val="hybridMultilevel"/>
    <w:tmpl w:val="E1A075E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DA5A1E"/>
    <w:multiLevelType w:val="hybridMultilevel"/>
    <w:tmpl w:val="0A2A54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5E06"/>
    <w:multiLevelType w:val="hybridMultilevel"/>
    <w:tmpl w:val="D242E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912AB"/>
    <w:multiLevelType w:val="hybridMultilevel"/>
    <w:tmpl w:val="CB4815E6"/>
    <w:lvl w:ilvl="0" w:tplc="F5B480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338D"/>
    <w:multiLevelType w:val="hybridMultilevel"/>
    <w:tmpl w:val="82B27F28"/>
    <w:lvl w:ilvl="0" w:tplc="10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1EEA3661"/>
    <w:multiLevelType w:val="hybridMultilevel"/>
    <w:tmpl w:val="C22E0B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2A3E87"/>
    <w:multiLevelType w:val="hybridMultilevel"/>
    <w:tmpl w:val="E068B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309EE"/>
    <w:multiLevelType w:val="hybridMultilevel"/>
    <w:tmpl w:val="21F293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C5DA8"/>
    <w:multiLevelType w:val="hybridMultilevel"/>
    <w:tmpl w:val="8348CB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965923"/>
    <w:multiLevelType w:val="hybridMultilevel"/>
    <w:tmpl w:val="990C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15D62"/>
    <w:multiLevelType w:val="hybridMultilevel"/>
    <w:tmpl w:val="703E57FE"/>
    <w:lvl w:ilvl="0" w:tplc="22B4A0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11228"/>
    <w:multiLevelType w:val="hybridMultilevel"/>
    <w:tmpl w:val="98F476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24FED"/>
    <w:multiLevelType w:val="hybridMultilevel"/>
    <w:tmpl w:val="392CA9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04A1E"/>
    <w:multiLevelType w:val="hybridMultilevel"/>
    <w:tmpl w:val="CB52C00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056E9"/>
    <w:multiLevelType w:val="hybridMultilevel"/>
    <w:tmpl w:val="BE847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2D6F91"/>
    <w:multiLevelType w:val="hybridMultilevel"/>
    <w:tmpl w:val="B38CB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0B0BBB"/>
    <w:multiLevelType w:val="hybridMultilevel"/>
    <w:tmpl w:val="CB96D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391091">
    <w:abstractNumId w:val="3"/>
  </w:num>
  <w:num w:numId="2" w16cid:durableId="1005132218">
    <w:abstractNumId w:val="2"/>
  </w:num>
  <w:num w:numId="3" w16cid:durableId="1408726856">
    <w:abstractNumId w:val="1"/>
  </w:num>
  <w:num w:numId="4" w16cid:durableId="1738673192">
    <w:abstractNumId w:val="0"/>
  </w:num>
  <w:num w:numId="5" w16cid:durableId="1008942616">
    <w:abstractNumId w:val="16"/>
  </w:num>
  <w:num w:numId="6" w16cid:durableId="1213270328">
    <w:abstractNumId w:val="17"/>
  </w:num>
  <w:num w:numId="7" w16cid:durableId="138301705">
    <w:abstractNumId w:val="11"/>
  </w:num>
  <w:num w:numId="8" w16cid:durableId="1783372">
    <w:abstractNumId w:val="7"/>
  </w:num>
  <w:num w:numId="9" w16cid:durableId="1385594050">
    <w:abstractNumId w:val="14"/>
  </w:num>
  <w:num w:numId="10" w16cid:durableId="1690370431">
    <w:abstractNumId w:val="4"/>
  </w:num>
  <w:num w:numId="11" w16cid:durableId="1277299854">
    <w:abstractNumId w:val="8"/>
  </w:num>
  <w:num w:numId="12" w16cid:durableId="1822455791">
    <w:abstractNumId w:val="20"/>
  </w:num>
  <w:num w:numId="13" w16cid:durableId="38017976">
    <w:abstractNumId w:val="13"/>
  </w:num>
  <w:num w:numId="14" w16cid:durableId="1905753787">
    <w:abstractNumId w:val="18"/>
  </w:num>
  <w:num w:numId="15" w16cid:durableId="1776095941">
    <w:abstractNumId w:val="6"/>
  </w:num>
  <w:num w:numId="16" w16cid:durableId="339745185">
    <w:abstractNumId w:val="19"/>
  </w:num>
  <w:num w:numId="17" w16cid:durableId="1118600957">
    <w:abstractNumId w:val="10"/>
  </w:num>
  <w:num w:numId="18" w16cid:durableId="678580529">
    <w:abstractNumId w:val="9"/>
  </w:num>
  <w:num w:numId="19" w16cid:durableId="595552802">
    <w:abstractNumId w:val="5"/>
  </w:num>
  <w:num w:numId="20" w16cid:durableId="2132361533">
    <w:abstractNumId w:val="12"/>
  </w:num>
  <w:num w:numId="21" w16cid:durableId="1231690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1E"/>
    <w:rsid w:val="0000393A"/>
    <w:rsid w:val="00005510"/>
    <w:rsid w:val="000224FF"/>
    <w:rsid w:val="000247C6"/>
    <w:rsid w:val="0002703B"/>
    <w:rsid w:val="00040CAB"/>
    <w:rsid w:val="000751EC"/>
    <w:rsid w:val="0008182F"/>
    <w:rsid w:val="00084F9A"/>
    <w:rsid w:val="00085ECD"/>
    <w:rsid w:val="000921DA"/>
    <w:rsid w:val="000A76D7"/>
    <w:rsid w:val="000B487C"/>
    <w:rsid w:val="000C56C3"/>
    <w:rsid w:val="000C6945"/>
    <w:rsid w:val="000D3A64"/>
    <w:rsid w:val="00101E04"/>
    <w:rsid w:val="00131ABE"/>
    <w:rsid w:val="001465B2"/>
    <w:rsid w:val="001740B1"/>
    <w:rsid w:val="00180A04"/>
    <w:rsid w:val="001850F3"/>
    <w:rsid w:val="00190F58"/>
    <w:rsid w:val="0019543D"/>
    <w:rsid w:val="001D2A7C"/>
    <w:rsid w:val="001F370C"/>
    <w:rsid w:val="001F5742"/>
    <w:rsid w:val="00201476"/>
    <w:rsid w:val="002208DC"/>
    <w:rsid w:val="00230BFB"/>
    <w:rsid w:val="00241C4A"/>
    <w:rsid w:val="0026270B"/>
    <w:rsid w:val="002849CC"/>
    <w:rsid w:val="00291EBA"/>
    <w:rsid w:val="002A1C1D"/>
    <w:rsid w:val="002B690A"/>
    <w:rsid w:val="002D3E67"/>
    <w:rsid w:val="002E2306"/>
    <w:rsid w:val="00303C50"/>
    <w:rsid w:val="00313BF5"/>
    <w:rsid w:val="003204D7"/>
    <w:rsid w:val="003560B8"/>
    <w:rsid w:val="003607FB"/>
    <w:rsid w:val="00365F0C"/>
    <w:rsid w:val="00375628"/>
    <w:rsid w:val="003814A4"/>
    <w:rsid w:val="003858E1"/>
    <w:rsid w:val="00393ABB"/>
    <w:rsid w:val="003A4D49"/>
    <w:rsid w:val="003B5655"/>
    <w:rsid w:val="003D47A4"/>
    <w:rsid w:val="003E000C"/>
    <w:rsid w:val="003F0CA1"/>
    <w:rsid w:val="003F6668"/>
    <w:rsid w:val="003F71D0"/>
    <w:rsid w:val="004235FE"/>
    <w:rsid w:val="00441576"/>
    <w:rsid w:val="00481A3D"/>
    <w:rsid w:val="004C32B8"/>
    <w:rsid w:val="004C4E5E"/>
    <w:rsid w:val="004F2A6D"/>
    <w:rsid w:val="004F728B"/>
    <w:rsid w:val="004F7CC5"/>
    <w:rsid w:val="0050495F"/>
    <w:rsid w:val="0051017C"/>
    <w:rsid w:val="00511AFA"/>
    <w:rsid w:val="005174E2"/>
    <w:rsid w:val="00525CD6"/>
    <w:rsid w:val="005332E3"/>
    <w:rsid w:val="00545312"/>
    <w:rsid w:val="00546117"/>
    <w:rsid w:val="00551DF6"/>
    <w:rsid w:val="00553F85"/>
    <w:rsid w:val="00566E09"/>
    <w:rsid w:val="00575B64"/>
    <w:rsid w:val="0058537D"/>
    <w:rsid w:val="00596B10"/>
    <w:rsid w:val="005D4532"/>
    <w:rsid w:val="005E71F1"/>
    <w:rsid w:val="005E79BF"/>
    <w:rsid w:val="005F14E2"/>
    <w:rsid w:val="00616517"/>
    <w:rsid w:val="0062117E"/>
    <w:rsid w:val="00623958"/>
    <w:rsid w:val="00630369"/>
    <w:rsid w:val="00645112"/>
    <w:rsid w:val="006460BE"/>
    <w:rsid w:val="0065670A"/>
    <w:rsid w:val="0068638E"/>
    <w:rsid w:val="0069081A"/>
    <w:rsid w:val="00691CB4"/>
    <w:rsid w:val="006A7D80"/>
    <w:rsid w:val="006B54E2"/>
    <w:rsid w:val="006C382D"/>
    <w:rsid w:val="006D01DB"/>
    <w:rsid w:val="006D646F"/>
    <w:rsid w:val="00702676"/>
    <w:rsid w:val="0070752C"/>
    <w:rsid w:val="007544FA"/>
    <w:rsid w:val="00757DF4"/>
    <w:rsid w:val="00763292"/>
    <w:rsid w:val="0076641E"/>
    <w:rsid w:val="0077391C"/>
    <w:rsid w:val="007A2A56"/>
    <w:rsid w:val="007C17D7"/>
    <w:rsid w:val="007C4020"/>
    <w:rsid w:val="007D0950"/>
    <w:rsid w:val="007D1CF9"/>
    <w:rsid w:val="007E4863"/>
    <w:rsid w:val="007E4993"/>
    <w:rsid w:val="007F42AE"/>
    <w:rsid w:val="00800711"/>
    <w:rsid w:val="0081609F"/>
    <w:rsid w:val="008170C0"/>
    <w:rsid w:val="00826E5B"/>
    <w:rsid w:val="00834C2D"/>
    <w:rsid w:val="00842659"/>
    <w:rsid w:val="00842F0A"/>
    <w:rsid w:val="00850993"/>
    <w:rsid w:val="00860F38"/>
    <w:rsid w:val="008616E9"/>
    <w:rsid w:val="008715CB"/>
    <w:rsid w:val="00884043"/>
    <w:rsid w:val="008B01C9"/>
    <w:rsid w:val="008D7E4B"/>
    <w:rsid w:val="008E495D"/>
    <w:rsid w:val="008F0634"/>
    <w:rsid w:val="008F08FD"/>
    <w:rsid w:val="009119B7"/>
    <w:rsid w:val="00932C5E"/>
    <w:rsid w:val="009D2D96"/>
    <w:rsid w:val="00A15B31"/>
    <w:rsid w:val="00A17360"/>
    <w:rsid w:val="00A20C97"/>
    <w:rsid w:val="00A2511E"/>
    <w:rsid w:val="00A30844"/>
    <w:rsid w:val="00A31772"/>
    <w:rsid w:val="00A37C71"/>
    <w:rsid w:val="00A43A22"/>
    <w:rsid w:val="00A47E44"/>
    <w:rsid w:val="00A60549"/>
    <w:rsid w:val="00A64B26"/>
    <w:rsid w:val="00A65056"/>
    <w:rsid w:val="00A67AFD"/>
    <w:rsid w:val="00A87369"/>
    <w:rsid w:val="00AD644F"/>
    <w:rsid w:val="00AE6C8E"/>
    <w:rsid w:val="00AF3728"/>
    <w:rsid w:val="00B14EBF"/>
    <w:rsid w:val="00B3008A"/>
    <w:rsid w:val="00B53DC3"/>
    <w:rsid w:val="00B83BFD"/>
    <w:rsid w:val="00B914B2"/>
    <w:rsid w:val="00BA478E"/>
    <w:rsid w:val="00BB0A3A"/>
    <w:rsid w:val="00BB3EA1"/>
    <w:rsid w:val="00BC4C65"/>
    <w:rsid w:val="00BC7C3A"/>
    <w:rsid w:val="00BE0868"/>
    <w:rsid w:val="00BF22F2"/>
    <w:rsid w:val="00BF4A84"/>
    <w:rsid w:val="00C0421B"/>
    <w:rsid w:val="00C30131"/>
    <w:rsid w:val="00C44A8B"/>
    <w:rsid w:val="00C5125F"/>
    <w:rsid w:val="00C5341B"/>
    <w:rsid w:val="00C57027"/>
    <w:rsid w:val="00C677FD"/>
    <w:rsid w:val="00C77740"/>
    <w:rsid w:val="00CA15CF"/>
    <w:rsid w:val="00CB233D"/>
    <w:rsid w:val="00CC6451"/>
    <w:rsid w:val="00CE5DFC"/>
    <w:rsid w:val="00D4044B"/>
    <w:rsid w:val="00D5116F"/>
    <w:rsid w:val="00D51CD2"/>
    <w:rsid w:val="00D57BDF"/>
    <w:rsid w:val="00D70D56"/>
    <w:rsid w:val="00D75DB1"/>
    <w:rsid w:val="00D9709C"/>
    <w:rsid w:val="00DB5608"/>
    <w:rsid w:val="00DB69AF"/>
    <w:rsid w:val="00DC223C"/>
    <w:rsid w:val="00DC50A5"/>
    <w:rsid w:val="00DD2C72"/>
    <w:rsid w:val="00E00E52"/>
    <w:rsid w:val="00E02F8C"/>
    <w:rsid w:val="00E23818"/>
    <w:rsid w:val="00E26421"/>
    <w:rsid w:val="00E45155"/>
    <w:rsid w:val="00E57C17"/>
    <w:rsid w:val="00E6777D"/>
    <w:rsid w:val="00E718E6"/>
    <w:rsid w:val="00E72965"/>
    <w:rsid w:val="00E7487A"/>
    <w:rsid w:val="00E75519"/>
    <w:rsid w:val="00E83A2A"/>
    <w:rsid w:val="00E853FD"/>
    <w:rsid w:val="00E85A91"/>
    <w:rsid w:val="00E87978"/>
    <w:rsid w:val="00EA46BA"/>
    <w:rsid w:val="00EA5C86"/>
    <w:rsid w:val="00EA7074"/>
    <w:rsid w:val="00EB47C7"/>
    <w:rsid w:val="00EC68B9"/>
    <w:rsid w:val="00ED54DC"/>
    <w:rsid w:val="00EF08A1"/>
    <w:rsid w:val="00EF1969"/>
    <w:rsid w:val="00EF4FDD"/>
    <w:rsid w:val="00F341D6"/>
    <w:rsid w:val="00F51E41"/>
    <w:rsid w:val="00F5257B"/>
    <w:rsid w:val="00F56219"/>
    <w:rsid w:val="00F66440"/>
    <w:rsid w:val="00F80C6A"/>
    <w:rsid w:val="00F93777"/>
    <w:rsid w:val="00FA032C"/>
    <w:rsid w:val="00FA1626"/>
    <w:rsid w:val="00FB27EF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257FC2"/>
  <w15:docId w15:val="{C5E4049C-2A56-4AD9-AFA7-21A6CF5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rPr>
      <w:sz w:val="1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link w:val="Heading2"/>
    <w:uiPriority w:val="1"/>
    <w:rsid w:val="00575B64"/>
    <w:rPr>
      <w:b/>
      <w:sz w:val="18"/>
    </w:rPr>
  </w:style>
  <w:style w:type="character" w:styleId="PlaceholderText">
    <w:name w:val="Placeholder Tex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styleId="ColorfulShading-Accent1">
    <w:name w:val="Colorful Shading Accent 1"/>
    <w:basedOn w:val="TableNormal"/>
    <w:uiPriority w:val="41"/>
    <w:rsid w:val="0076641E"/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2"/>
        <w:left w:val="single" w:sz="4" w:space="0" w:color="F0AD00" w:themeColor="accent1"/>
        <w:bottom w:val="single" w:sz="4" w:space="0" w:color="F0AD00" w:themeColor="accent1"/>
        <w:right w:val="single" w:sz="4" w:space="0" w:color="F0A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7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700" w:themeColor="accent1" w:themeShade="99"/>
          <w:insideV w:val="nil"/>
        </w:tcBorders>
        <w:shd w:val="clear" w:color="auto" w:fill="9067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700" w:themeFill="accent1" w:themeFillShade="99"/>
      </w:tcPr>
    </w:tblStylePr>
    <w:tblStylePr w:type="band1Vert">
      <w:tblPr/>
      <w:tcPr>
        <w:shd w:val="clear" w:color="auto" w:fill="FFE093" w:themeFill="accent1" w:themeFillTint="66"/>
      </w:tcPr>
    </w:tblStylePr>
    <w:tblStylePr w:type="band1Horz">
      <w:tblPr/>
      <w:tcPr>
        <w:shd w:val="clear" w:color="auto" w:fill="FFD8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6"/>
    <w:unhideWhenUsed/>
    <w:qFormat/>
    <w:rsid w:val="00BF22F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F0634"/>
    <w:rPr>
      <w:rFonts w:eastAsiaTheme="minorHAnsi" w:cstheme="minorBidi"/>
      <w:color w:val="383838"/>
      <w:sz w:val="24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634"/>
    <w:rPr>
      <w:rFonts w:eastAsiaTheme="minorHAnsi" w:cstheme="minorBidi"/>
      <w:color w:val="383838"/>
      <w:sz w:val="24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B8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YWARTM\Application%20Data\Microsoft\Templates\Agend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</TotalTime>
  <Pages>1</Pages>
  <Words>117</Words>
  <Characters>679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Province of Nova Scotia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Province of NS</dc:creator>
  <cp:lastModifiedBy>Richardson, Christine</cp:lastModifiedBy>
  <cp:revision>2</cp:revision>
  <cp:lastPrinted>2024-10-09T19:38:00Z</cp:lastPrinted>
  <dcterms:created xsi:type="dcterms:W3CDTF">2026-01-05T14:18:00Z</dcterms:created>
  <dcterms:modified xsi:type="dcterms:W3CDTF">2026-01-05T14:18:00Z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